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74" w:rsidRDefault="006E4074" w:rsidP="0049109C">
      <w:pPr>
        <w:jc w:val="left"/>
        <w:rPr>
          <w:rFonts w:ascii="仿宋_GB2312" w:eastAsia="仿宋_GB2312" w:hAnsi="楷体"/>
          <w:sz w:val="32"/>
          <w:szCs w:val="32"/>
        </w:rPr>
      </w:pPr>
      <w:r w:rsidRPr="00AE32B4">
        <w:rPr>
          <w:rFonts w:ascii="仿宋_GB2312" w:eastAsia="仿宋_GB2312" w:hAnsi="楷体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i1025" type="#_x0000_t75" alt="hw009.jpg" style="width:411pt;height:684pt;visibility:visible">
            <v:imagedata r:id="rId6" o:title=""/>
          </v:shape>
        </w:pict>
      </w:r>
    </w:p>
    <w:p w:rsidR="006E4074" w:rsidRPr="001A6EBC" w:rsidRDefault="006E4074" w:rsidP="0049109C">
      <w:pPr>
        <w:jc w:val="left"/>
        <w:rPr>
          <w:rFonts w:ascii="仿宋_GB2312" w:eastAsia="仿宋_GB2312" w:hAnsi="楷体"/>
          <w:sz w:val="32"/>
          <w:szCs w:val="32"/>
        </w:rPr>
      </w:pPr>
      <w:r w:rsidRPr="00AE32B4">
        <w:rPr>
          <w:rFonts w:ascii="仿宋_GB2312" w:eastAsia="仿宋_GB2312" w:hAnsi="楷体"/>
          <w:noProof/>
          <w:sz w:val="32"/>
          <w:szCs w:val="32"/>
        </w:rPr>
        <w:pict>
          <v:shape id="图片 1" o:spid="_x0000_i1026" type="#_x0000_t75" alt="hw010.jpg" style="width:411pt;height:692.25pt;visibility:visible">
            <v:imagedata r:id="rId7" o:title=""/>
          </v:shape>
        </w:pict>
      </w:r>
    </w:p>
    <w:sectPr w:rsidR="006E4074" w:rsidRPr="001A6EBC" w:rsidSect="00AA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074" w:rsidRDefault="006E4074" w:rsidP="00DE35E3">
      <w:r>
        <w:separator/>
      </w:r>
    </w:p>
  </w:endnote>
  <w:endnote w:type="continuationSeparator" w:id="0">
    <w:p w:rsidR="006E4074" w:rsidRDefault="006E4074" w:rsidP="00DE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074" w:rsidRDefault="006E4074" w:rsidP="00DE35E3">
      <w:r>
        <w:separator/>
      </w:r>
    </w:p>
  </w:footnote>
  <w:footnote w:type="continuationSeparator" w:id="0">
    <w:p w:rsidR="006E4074" w:rsidRDefault="006E4074" w:rsidP="00DE3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EBC"/>
    <w:rsid w:val="00013A4C"/>
    <w:rsid w:val="00017446"/>
    <w:rsid w:val="00023E0C"/>
    <w:rsid w:val="0005521B"/>
    <w:rsid w:val="000B3689"/>
    <w:rsid w:val="001A6EBC"/>
    <w:rsid w:val="00223F96"/>
    <w:rsid w:val="003C2249"/>
    <w:rsid w:val="0049109C"/>
    <w:rsid w:val="004B6154"/>
    <w:rsid w:val="00686796"/>
    <w:rsid w:val="006E4074"/>
    <w:rsid w:val="006E6B15"/>
    <w:rsid w:val="00710F7C"/>
    <w:rsid w:val="007971E0"/>
    <w:rsid w:val="007A23F4"/>
    <w:rsid w:val="008B035D"/>
    <w:rsid w:val="00AA4807"/>
    <w:rsid w:val="00AE32B4"/>
    <w:rsid w:val="00AE5A15"/>
    <w:rsid w:val="00B02D55"/>
    <w:rsid w:val="00B405A4"/>
    <w:rsid w:val="00CA7AFE"/>
    <w:rsid w:val="00CD7CA5"/>
    <w:rsid w:val="00D514B9"/>
    <w:rsid w:val="00D57EF8"/>
    <w:rsid w:val="00DB11D2"/>
    <w:rsid w:val="00DD51BD"/>
    <w:rsid w:val="00DE35E3"/>
    <w:rsid w:val="00E5708C"/>
    <w:rsid w:val="00ED19A6"/>
    <w:rsid w:val="00FF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0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49109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9109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E3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35E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E3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35E3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E6B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B1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0</Words>
  <Characters>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dc:description/>
  <cp:lastModifiedBy>李勐</cp:lastModifiedBy>
  <cp:revision>2</cp:revision>
  <cp:lastPrinted>2017-01-26T02:57:00Z</cp:lastPrinted>
  <dcterms:created xsi:type="dcterms:W3CDTF">2017-01-26T07:53:00Z</dcterms:created>
  <dcterms:modified xsi:type="dcterms:W3CDTF">2017-01-26T07:53:00Z</dcterms:modified>
</cp:coreProperties>
</file>